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C258FE" w:rsidTr="00FA7E51">
        <w:trPr>
          <w:cantSplit/>
          <w:trHeight w:hRule="exact" w:val="90"/>
        </w:trPr>
        <w:tc>
          <w:tcPr>
            <w:tcW w:w="9771" w:type="dxa"/>
          </w:tcPr>
          <w:p w:rsidR="00C258FE" w:rsidRDefault="00C258FE" w:rsidP="00FF1CDA">
            <w:pPr>
              <w:rPr>
                <w:rFonts w:ascii="Arial" w:hAnsi="Arial" w:cs="Arial"/>
                <w:sz w:val="22"/>
              </w:rPr>
            </w:pPr>
          </w:p>
        </w:tc>
      </w:tr>
      <w:tr w:rsidR="00EF04CD" w:rsidTr="005B7DCE">
        <w:tc>
          <w:tcPr>
            <w:tcW w:w="9771" w:type="dxa"/>
          </w:tcPr>
          <w:p w:rsidR="00EF04CD" w:rsidRDefault="00EF04CD" w:rsidP="00B95F6A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AF453D" w:rsidRDefault="00CE7705" w:rsidP="00AF453D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Stellungnahme der </w:t>
      </w:r>
      <w:r w:rsidR="00B95F6A">
        <w:rPr>
          <w:rFonts w:ascii="Arial" w:hAnsi="Arial" w:cs="Arial"/>
          <w:sz w:val="22"/>
          <w:u w:val="single"/>
        </w:rPr>
        <w:t>_________________________________________________________</w:t>
      </w:r>
      <w:r w:rsidR="00B95F6A" w:rsidRPr="00B95F6A">
        <w:rPr>
          <w:rFonts w:ascii="Arial" w:hAnsi="Arial" w:cs="Arial"/>
          <w:bCs/>
          <w:color w:val="000000"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  <w:t xml:space="preserve">zur </w:t>
      </w:r>
      <w:r w:rsidR="00850A95">
        <w:rPr>
          <w:rFonts w:ascii="Arial" w:hAnsi="Arial" w:cs="Arial"/>
          <w:b/>
          <w:bCs/>
          <w:color w:val="000000"/>
          <w:sz w:val="28"/>
          <w:szCs w:val="28"/>
        </w:rPr>
        <w:t xml:space="preserve">Anforderung der </w:t>
      </w:r>
      <w:r w:rsidR="00B74AA9">
        <w:rPr>
          <w:rFonts w:ascii="Arial" w:hAnsi="Arial" w:cs="Arial"/>
          <w:b/>
          <w:bCs/>
          <w:color w:val="000000"/>
          <w:sz w:val="28"/>
          <w:szCs w:val="28"/>
        </w:rPr>
        <w:t>Unterstütz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 xml:space="preserve">ung </w:t>
      </w:r>
      <w:r w:rsidR="00850A9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durch den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obile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onderpädagogische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ienst </w:t>
      </w:r>
      <w:r w:rsidR="00CE4C58">
        <w:rPr>
          <w:rFonts w:ascii="Arial" w:hAnsi="Arial" w:cs="Arial"/>
          <w:b/>
          <w:bCs/>
          <w:color w:val="000000"/>
          <w:sz w:val="28"/>
          <w:szCs w:val="28"/>
        </w:rPr>
        <w:t xml:space="preserve">bei </w:t>
      </w:r>
      <w:r w:rsidR="000B5134" w:rsidRPr="000B513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Autismus-Spektrum-Störung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(MSD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-A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28792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DC46E9" w:rsidRDefault="00FC2462" w:rsidP="00AF453D">
      <w:pPr>
        <w:spacing w:line="276" w:lineRule="auto"/>
        <w:rPr>
          <w:rFonts w:ascii="Arial" w:hAnsi="Arial" w:cs="Arial"/>
          <w:color w:val="000000"/>
          <w:szCs w:val="22"/>
        </w:rPr>
      </w:pPr>
      <w:r w:rsidRPr="00AF453D">
        <w:rPr>
          <w:rFonts w:ascii="Arial" w:hAnsi="Arial" w:cs="Arial"/>
          <w:bCs/>
          <w:color w:val="000000"/>
          <w:sz w:val="18"/>
          <w:szCs w:val="18"/>
        </w:rPr>
        <w:br/>
      </w:r>
      <w:r w:rsidR="008C1E53" w:rsidRPr="008C1E53">
        <w:rPr>
          <w:rFonts w:ascii="Arial" w:hAnsi="Arial" w:cs="Arial"/>
          <w:bCs/>
          <w:color w:val="000000"/>
          <w:szCs w:val="28"/>
          <w:u w:val="single"/>
        </w:rPr>
        <w:t>(über die Schulleitung an d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>en/die MSD-A-Koordinator/in i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>m Landkreis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 xml:space="preserve"> bzw. in der Stadt -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 xml:space="preserve"> 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>s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 xml:space="preserve">iehe </w:t>
      </w:r>
      <w:hyperlink r:id="rId9" w:history="1">
        <w:r w:rsidR="000B5134" w:rsidRPr="00AE3347">
          <w:rPr>
            <w:rStyle w:val="Hyperlink"/>
            <w:rFonts w:ascii="Arial" w:hAnsi="Arial" w:cs="Arial"/>
            <w:bCs/>
            <w:szCs w:val="28"/>
          </w:rPr>
          <w:t>http://www.ropf.bayern.de/leistungen/schule/info/foerderschulen/autismus.php</w:t>
        </w:r>
      </w:hyperlink>
      <w:r w:rsidR="008C1E53" w:rsidRPr="008C1E53">
        <w:rPr>
          <w:rFonts w:ascii="Arial" w:hAnsi="Arial" w:cs="Arial"/>
          <w:bCs/>
          <w:color w:val="000000"/>
          <w:szCs w:val="28"/>
          <w:u w:val="single"/>
        </w:rPr>
        <w:t>)</w:t>
      </w:r>
      <w:r w:rsidR="00B74AA9" w:rsidRPr="008C1E53">
        <w:rPr>
          <w:rFonts w:ascii="Arial" w:hAnsi="Arial" w:cs="Arial"/>
          <w:bCs/>
          <w:color w:val="000000"/>
          <w:szCs w:val="28"/>
          <w:u w:val="single"/>
        </w:rPr>
        <w:br/>
      </w:r>
      <w:bookmarkStart w:id="0" w:name="_GoBack"/>
      <w:bookmarkEnd w:id="0"/>
    </w:p>
    <w:p w:rsidR="00AF453D" w:rsidRPr="00191BDB" w:rsidRDefault="00AF453D">
      <w:pPr>
        <w:rPr>
          <w:rFonts w:ascii="Arial" w:hAnsi="Arial" w:cs="Arial"/>
          <w:color w:val="000000"/>
          <w:szCs w:val="22"/>
        </w:rPr>
      </w:pPr>
    </w:p>
    <w:p w:rsidR="00FF1CDA" w:rsidRDefault="005B018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für die Schülerin /</w:t>
      </w:r>
      <w:r w:rsidR="00CE7705" w:rsidRPr="00CE7705">
        <w:rPr>
          <w:rFonts w:ascii="Arial" w:hAnsi="Arial" w:cs="Arial"/>
          <w:b/>
          <w:bCs/>
          <w:sz w:val="22"/>
          <w:szCs w:val="22"/>
        </w:rPr>
        <w:t xml:space="preserve"> den Schüler</w:t>
      </w:r>
      <w:r w:rsidR="00CE7705">
        <w:rPr>
          <w:rFonts w:ascii="Arial" w:hAnsi="Arial" w:cs="Arial"/>
          <w:b/>
          <w:bCs/>
          <w:sz w:val="22"/>
          <w:szCs w:val="22"/>
        </w:rPr>
        <w:t>:</w:t>
      </w:r>
    </w:p>
    <w:p w:rsidR="00CE7705" w:rsidRPr="00191BDB" w:rsidRDefault="00CE7705">
      <w:pPr>
        <w:rPr>
          <w:rFonts w:ascii="Arial" w:hAnsi="Arial" w:cs="Arial"/>
          <w:b/>
          <w:bCs/>
          <w:sz w:val="12"/>
          <w:szCs w:val="16"/>
        </w:rPr>
      </w:pPr>
    </w:p>
    <w:tbl>
      <w:tblPr>
        <w:tblW w:w="97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2055"/>
      </w:tblGrid>
      <w:tr w:rsidR="00FF1CDA" w:rsidRPr="00877629" w:rsidTr="00AF453D">
        <w:trPr>
          <w:trHeight w:hRule="exact" w:val="567"/>
        </w:trPr>
        <w:tc>
          <w:tcPr>
            <w:tcW w:w="6024" w:type="dxa"/>
            <w:vAlign w:val="center"/>
          </w:tcPr>
          <w:p w:rsidR="00FF1CDA" w:rsidRPr="00877629" w:rsidRDefault="00FF1CDA">
            <w:pPr>
              <w:rPr>
                <w:rFonts w:ascii="Arial" w:hAnsi="Arial" w:cs="Arial"/>
                <w:bCs/>
              </w:rPr>
            </w:pPr>
            <w:r w:rsidRPr="00877629"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77629">
              <w:rPr>
                <w:rFonts w:ascii="Arial" w:hAnsi="Arial" w:cs="Arial"/>
                <w:bCs/>
              </w:rPr>
              <w:instrText xml:space="preserve"> FORMTEXT </w:instrText>
            </w:r>
            <w:r w:rsidRPr="00877629">
              <w:rPr>
                <w:rFonts w:ascii="Arial" w:hAnsi="Arial" w:cs="Arial"/>
                <w:bCs/>
              </w:rPr>
            </w:r>
            <w:r w:rsidRPr="00877629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877629">
              <w:rPr>
                <w:rFonts w:ascii="Arial" w:hAnsi="Arial" w:cs="Arial"/>
                <w:bCs/>
              </w:rPr>
              <w:fldChar w:fldCharType="end"/>
            </w:r>
            <w:bookmarkEnd w:id="1"/>
          </w:p>
          <w:p w:rsidR="00FF1CDA" w:rsidRPr="00DC3AAC" w:rsidRDefault="00FF1CDA">
            <w:pPr>
              <w:pStyle w:val="berschrift5"/>
              <w:rPr>
                <w:rFonts w:ascii="Arial" w:hAnsi="Arial" w:cs="Arial"/>
                <w:bCs/>
                <w:sz w:val="18"/>
                <w:szCs w:val="18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(Name, Vorname</w:t>
            </w:r>
            <w:r w:rsidR="00CE77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FF1CDA" w:rsidRPr="00877629" w:rsidRDefault="00FF1CDA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bookmarkEnd w:id="2"/>
          </w:p>
          <w:p w:rsidR="00FF1CDA" w:rsidRPr="00DC3AAC" w:rsidRDefault="00FF1C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(Geburtsdatum)</w:t>
            </w:r>
          </w:p>
        </w:tc>
        <w:tc>
          <w:tcPr>
            <w:tcW w:w="2055" w:type="dxa"/>
            <w:vAlign w:val="center"/>
          </w:tcPr>
          <w:p w:rsidR="00FF1CDA" w:rsidRDefault="00D9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  <w:p w:rsidR="00D94E5B" w:rsidRPr="00DC3AAC" w:rsidRDefault="00D9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(Geschlecht)</w:t>
            </w:r>
          </w:p>
        </w:tc>
      </w:tr>
      <w:tr w:rsidR="00FF1CDA" w:rsidRPr="00877629" w:rsidTr="00AF453D">
        <w:trPr>
          <w:trHeight w:hRule="exact" w:val="567"/>
        </w:trPr>
        <w:tc>
          <w:tcPr>
            <w:tcW w:w="7725" w:type="dxa"/>
            <w:gridSpan w:val="2"/>
            <w:vAlign w:val="center"/>
          </w:tcPr>
          <w:p w:rsidR="00FF1CDA" w:rsidRPr="00877629" w:rsidRDefault="00DC3AAC">
            <w:pPr>
              <w:pStyle w:val="berschrift5"/>
              <w:rPr>
                <w:rFonts w:ascii="Arial" w:hAnsi="Arial" w:cs="Arial"/>
                <w:bCs/>
                <w:sz w:val="20"/>
              </w:rPr>
            </w:pPr>
            <w:r w:rsidRPr="0087762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629">
              <w:rPr>
                <w:rFonts w:ascii="Arial" w:hAnsi="Arial" w:cs="Arial"/>
                <w:sz w:val="20"/>
              </w:rPr>
            </w:r>
            <w:r w:rsidRPr="00877629">
              <w:rPr>
                <w:rFonts w:ascii="Arial" w:hAnsi="Arial" w:cs="Arial"/>
                <w:sz w:val="20"/>
              </w:rPr>
              <w:fldChar w:fldCharType="separate"/>
            </w:r>
            <w:r w:rsidR="00B74AA9">
              <w:rPr>
                <w:rFonts w:ascii="Arial" w:hAnsi="Arial" w:cs="Arial"/>
                <w:noProof/>
                <w:sz w:val="20"/>
              </w:rPr>
              <w:t> </w:t>
            </w:r>
            <w:r w:rsidR="00B74AA9">
              <w:rPr>
                <w:rFonts w:ascii="Arial" w:hAnsi="Arial" w:cs="Arial"/>
                <w:noProof/>
                <w:sz w:val="20"/>
              </w:rPr>
              <w:t> </w:t>
            </w:r>
            <w:r w:rsidR="00B74AA9">
              <w:rPr>
                <w:rFonts w:ascii="Arial" w:hAnsi="Arial" w:cs="Arial"/>
                <w:noProof/>
                <w:sz w:val="20"/>
              </w:rPr>
              <w:t> </w:t>
            </w:r>
            <w:r w:rsidR="00B74AA9">
              <w:rPr>
                <w:rFonts w:ascii="Arial" w:hAnsi="Arial" w:cs="Arial"/>
                <w:noProof/>
                <w:sz w:val="20"/>
              </w:rPr>
              <w:t> </w:t>
            </w:r>
            <w:r w:rsidR="00B74AA9">
              <w:rPr>
                <w:rFonts w:ascii="Arial" w:hAnsi="Arial" w:cs="Arial"/>
                <w:noProof/>
                <w:sz w:val="20"/>
              </w:rPr>
              <w:t> </w:t>
            </w:r>
            <w:r w:rsidRPr="0087762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br/>
            </w:r>
            <w:r w:rsidR="00FF1CDA" w:rsidRPr="00DC3AA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Schule</w:t>
            </w:r>
            <w:r w:rsidR="00FF1CDA"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055" w:type="dxa"/>
            <w:vAlign w:val="center"/>
          </w:tcPr>
          <w:p w:rsidR="00FF1CDA" w:rsidRPr="00877629" w:rsidRDefault="00DC3AAC">
            <w:pPr>
              <w:rPr>
                <w:rFonts w:ascii="Arial" w:hAnsi="Arial" w:cs="Arial"/>
                <w:bCs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 w:rsidR="00FF1CDA" w:rsidRPr="00DC3AA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Klasse</w:t>
            </w:r>
            <w:r w:rsidR="00FF1CDA"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DC3AAC" w:rsidRPr="00877629" w:rsidTr="00CE7705">
        <w:trPr>
          <w:trHeight w:hRule="exact" w:val="567"/>
        </w:trPr>
        <w:tc>
          <w:tcPr>
            <w:tcW w:w="9780" w:type="dxa"/>
            <w:gridSpan w:val="3"/>
            <w:vAlign w:val="center"/>
          </w:tcPr>
          <w:p w:rsidR="00DC3AAC" w:rsidRPr="00877629" w:rsidRDefault="00DC3AAC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 xml:space="preserve">(Klassenleitung, </w:t>
            </w:r>
            <w:proofErr w:type="spellStart"/>
            <w:r w:rsidRPr="00DC3AAC">
              <w:rPr>
                <w:rFonts w:ascii="Arial" w:hAnsi="Arial" w:cs="Arial"/>
                <w:bCs/>
                <w:sz w:val="18"/>
                <w:szCs w:val="18"/>
              </w:rPr>
              <w:t>Dienstbez</w:t>
            </w:r>
            <w:proofErr w:type="spellEnd"/>
            <w:r w:rsidRPr="00DC3AAC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</w:tr>
    </w:tbl>
    <w:p w:rsidR="00CE7705" w:rsidRDefault="00CE7705">
      <w:pPr>
        <w:rPr>
          <w:rFonts w:ascii="Arial" w:hAnsi="Arial" w:cs="Arial"/>
          <w:b/>
          <w:sz w:val="12"/>
          <w:szCs w:val="22"/>
        </w:rPr>
      </w:pPr>
    </w:p>
    <w:p w:rsidR="00AF453D" w:rsidRDefault="00AF453D">
      <w:pPr>
        <w:rPr>
          <w:rFonts w:ascii="Arial" w:hAnsi="Arial" w:cs="Arial"/>
          <w:b/>
          <w:sz w:val="12"/>
          <w:szCs w:val="22"/>
        </w:rPr>
      </w:pPr>
    </w:p>
    <w:p w:rsidR="00AF453D" w:rsidRPr="00191BDB" w:rsidRDefault="00AF453D">
      <w:pPr>
        <w:rPr>
          <w:rFonts w:ascii="Arial" w:hAnsi="Arial" w:cs="Arial"/>
          <w:b/>
          <w:sz w:val="12"/>
          <w:szCs w:val="22"/>
        </w:rPr>
      </w:pPr>
    </w:p>
    <w:p w:rsidR="005B0186" w:rsidRDefault="00576CB2" w:rsidP="00AF45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E0022">
        <w:rPr>
          <w:rFonts w:ascii="Arial" w:hAnsi="Arial" w:cs="Arial"/>
          <w:b/>
          <w:sz w:val="22"/>
          <w:szCs w:val="22"/>
        </w:rPr>
        <w:t>Schullaufbahn: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30"/>
        <w:gridCol w:w="1630"/>
      </w:tblGrid>
      <w:tr w:rsidR="005B0186" w:rsidTr="005B0186">
        <w:tc>
          <w:tcPr>
            <w:tcW w:w="9779" w:type="dxa"/>
            <w:gridSpan w:val="6"/>
          </w:tcPr>
          <w:p w:rsidR="005B0186" w:rsidRDefault="005B0186">
            <w:pPr>
              <w:rPr>
                <w:rFonts w:ascii="Arial" w:hAnsi="Arial" w:cs="Arial"/>
                <w:b/>
                <w:bCs/>
              </w:rPr>
            </w:pPr>
          </w:p>
          <w:p w:rsidR="005B0186" w:rsidRDefault="005B0186">
            <w:pPr>
              <w:rPr>
                <w:rFonts w:ascii="Arial" w:hAnsi="Arial" w:cs="Arial"/>
              </w:rPr>
            </w:pPr>
            <w:r w:rsidRPr="00663848">
              <w:rPr>
                <w:rFonts w:ascii="Arial" w:hAnsi="Arial" w:cs="Arial"/>
                <w:b/>
                <w:bCs/>
              </w:rPr>
              <w:t>Schuleintritt</w:t>
            </w:r>
            <w:r w:rsidRPr="00576CB2">
              <w:rPr>
                <w:rFonts w:ascii="Arial" w:hAnsi="Arial" w:cs="Arial"/>
              </w:rPr>
              <w:t xml:space="preserve">  im Schuljahr </w:t>
            </w:r>
            <w:r w:rsidRPr="00576CB2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6CB2">
              <w:rPr>
                <w:rFonts w:ascii="Arial" w:hAnsi="Arial" w:cs="Arial"/>
              </w:rPr>
              <w:instrText xml:space="preserve"> FORMTEXT </w:instrText>
            </w:r>
            <w:r w:rsidRPr="00576CB2">
              <w:rPr>
                <w:rFonts w:ascii="Arial" w:hAnsi="Arial" w:cs="Arial"/>
              </w:rPr>
            </w:r>
            <w:r w:rsidRPr="00576C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76C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  <w:r w:rsidRPr="00663848">
              <w:rPr>
                <w:rFonts w:ascii="Arial" w:hAnsi="Arial" w:cs="Arial"/>
                <w:b/>
                <w:bCs/>
              </w:rPr>
              <w:t>Zurückstellung</w:t>
            </w:r>
            <w:r w:rsidRPr="00576C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ja, </w:t>
            </w:r>
            <w:r w:rsidRPr="00576CB2">
              <w:rPr>
                <w:rFonts w:ascii="Arial" w:hAnsi="Arial" w:cs="Arial"/>
              </w:rPr>
              <w:t xml:space="preserve">im Schuljahr </w:t>
            </w:r>
            <w:r w:rsidRPr="00576CB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76CB2">
              <w:rPr>
                <w:rFonts w:ascii="Arial" w:hAnsi="Arial" w:cs="Arial"/>
              </w:rPr>
              <w:instrText xml:space="preserve"> FORMTEXT </w:instrText>
            </w:r>
            <w:r w:rsidRPr="00576CB2">
              <w:rPr>
                <w:rFonts w:ascii="Arial" w:hAnsi="Arial" w:cs="Arial"/>
              </w:rPr>
            </w:r>
            <w:r w:rsidRPr="00576C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76C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 </w:t>
            </w: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>nein</w:t>
            </w:r>
          </w:p>
          <w:p w:rsidR="005B0186" w:rsidRDefault="005B01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0186" w:rsidTr="00812E3E">
        <w:tc>
          <w:tcPr>
            <w:tcW w:w="1629" w:type="dxa"/>
            <w:vAlign w:val="center"/>
          </w:tcPr>
          <w:p w:rsidR="005B0186" w:rsidRPr="00576CB2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2.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4.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5.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0186" w:rsidTr="005B0186">
        <w:tc>
          <w:tcPr>
            <w:tcW w:w="1629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0186" w:rsidTr="005B0186">
        <w:tc>
          <w:tcPr>
            <w:tcW w:w="1629" w:type="dxa"/>
          </w:tcPr>
          <w:p w:rsidR="005B0186" w:rsidRPr="00576CB2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0186" w:rsidTr="005B0186">
        <w:tc>
          <w:tcPr>
            <w:tcW w:w="1629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F453D" w:rsidRDefault="00AF453D">
      <w:pPr>
        <w:rPr>
          <w:rFonts w:ascii="Arial" w:hAnsi="Arial" w:cs="Arial"/>
          <w:b/>
          <w:sz w:val="22"/>
          <w:szCs w:val="22"/>
        </w:rPr>
      </w:pPr>
    </w:p>
    <w:p w:rsidR="005B0186" w:rsidRDefault="002879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5B0186">
        <w:rPr>
          <w:rFonts w:ascii="Arial" w:hAnsi="Arial" w:cs="Arial"/>
          <w:b/>
          <w:sz w:val="22"/>
          <w:szCs w:val="22"/>
          <w:u w:val="single"/>
        </w:rPr>
        <w:t>Vorau</w:t>
      </w:r>
      <w:r w:rsidR="005B0186" w:rsidRPr="005B0186">
        <w:rPr>
          <w:rFonts w:ascii="Arial" w:hAnsi="Arial" w:cs="Arial"/>
          <w:b/>
          <w:sz w:val="22"/>
          <w:szCs w:val="22"/>
          <w:u w:val="single"/>
        </w:rPr>
        <w:t>ssetzung für die Unterstützung</w:t>
      </w:r>
      <w:r w:rsidR="005B0186">
        <w:rPr>
          <w:rFonts w:ascii="Arial" w:hAnsi="Arial" w:cs="Arial"/>
          <w:b/>
          <w:sz w:val="22"/>
          <w:szCs w:val="22"/>
        </w:rPr>
        <w:t>:</w:t>
      </w:r>
      <w:r w:rsidR="005B0186" w:rsidRPr="00AF453D">
        <w:rPr>
          <w:rFonts w:ascii="Arial" w:hAnsi="Arial" w:cs="Arial"/>
          <w:sz w:val="22"/>
          <w:szCs w:val="22"/>
        </w:rPr>
        <w:t xml:space="preserve"> </w:t>
      </w:r>
      <w:r w:rsidR="00AF453D" w:rsidRPr="00AF453D">
        <w:rPr>
          <w:rFonts w:ascii="Arial" w:hAnsi="Arial" w:cs="Arial"/>
          <w:sz w:val="22"/>
          <w:szCs w:val="22"/>
        </w:rPr>
        <w:t xml:space="preserve">Mit </w:t>
      </w:r>
      <w:r w:rsidR="00AF453D">
        <w:rPr>
          <w:rFonts w:ascii="Arial" w:hAnsi="Arial" w:cs="Arial"/>
          <w:sz w:val="22"/>
          <w:szCs w:val="22"/>
        </w:rPr>
        <w:t>dieser</w:t>
      </w:r>
      <w:r w:rsidR="00AF453D" w:rsidRPr="00AF453D">
        <w:rPr>
          <w:rFonts w:ascii="Arial" w:hAnsi="Arial" w:cs="Arial"/>
          <w:sz w:val="22"/>
          <w:szCs w:val="22"/>
        </w:rPr>
        <w:t xml:space="preserve"> Anforderung die Zuleitung </w:t>
      </w:r>
      <w:r w:rsidR="005B0186" w:rsidRPr="00AF453D">
        <w:rPr>
          <w:rFonts w:ascii="Arial" w:hAnsi="Arial" w:cs="Arial"/>
          <w:sz w:val="22"/>
          <w:szCs w:val="22"/>
        </w:rPr>
        <w:t>einer f</w:t>
      </w:r>
      <w:r w:rsidRPr="00AF453D">
        <w:rPr>
          <w:rFonts w:ascii="Arial" w:hAnsi="Arial" w:cs="Arial"/>
          <w:sz w:val="22"/>
          <w:szCs w:val="22"/>
        </w:rPr>
        <w:t>achärztliche</w:t>
      </w:r>
      <w:r w:rsidR="005B0186" w:rsidRPr="00AF453D">
        <w:rPr>
          <w:rFonts w:ascii="Arial" w:hAnsi="Arial" w:cs="Arial"/>
          <w:sz w:val="22"/>
          <w:szCs w:val="22"/>
        </w:rPr>
        <w:t>n</w:t>
      </w:r>
      <w:r w:rsidRPr="00AF453D">
        <w:rPr>
          <w:rFonts w:ascii="Arial" w:hAnsi="Arial" w:cs="Arial"/>
          <w:sz w:val="22"/>
          <w:szCs w:val="22"/>
        </w:rPr>
        <w:t xml:space="preserve"> Diagnose</w:t>
      </w:r>
      <w:r w:rsidR="005B0186" w:rsidRPr="00AF453D">
        <w:rPr>
          <w:rFonts w:ascii="Arial" w:hAnsi="Arial" w:cs="Arial"/>
          <w:sz w:val="22"/>
          <w:szCs w:val="22"/>
        </w:rPr>
        <w:t xml:space="preserve"> eines Kinder- und Jugendpsychiaters</w:t>
      </w:r>
      <w:r w:rsidR="00AF453D">
        <w:rPr>
          <w:rFonts w:ascii="Arial" w:hAnsi="Arial" w:cs="Arial"/>
          <w:sz w:val="22"/>
          <w:szCs w:val="22"/>
        </w:rPr>
        <w:t>.</w:t>
      </w:r>
    </w:p>
    <w:p w:rsidR="005B0186" w:rsidRDefault="005B0186" w:rsidP="005B0186">
      <w:pPr>
        <w:rPr>
          <w:rFonts w:ascii="Arial" w:hAnsi="Arial" w:cs="Arial"/>
          <w:b/>
          <w:sz w:val="22"/>
          <w:szCs w:val="22"/>
        </w:rPr>
      </w:pPr>
    </w:p>
    <w:p w:rsidR="005B0186" w:rsidRPr="00624F61" w:rsidRDefault="005B0186" w:rsidP="005B0186">
      <w:pPr>
        <w:rPr>
          <w:rFonts w:ascii="Arial" w:hAnsi="Arial" w:cs="Arial"/>
          <w:b/>
          <w:sz w:val="22"/>
          <w:szCs w:val="22"/>
        </w:rPr>
      </w:pPr>
    </w:p>
    <w:p w:rsidR="006E0022" w:rsidRPr="00624F61" w:rsidRDefault="006E0022">
      <w:pPr>
        <w:rPr>
          <w:rFonts w:ascii="Arial" w:hAnsi="Arial" w:cs="Arial"/>
          <w:b/>
          <w:sz w:val="22"/>
          <w:szCs w:val="22"/>
        </w:rPr>
      </w:pPr>
      <w:r w:rsidRPr="00624F61">
        <w:rPr>
          <w:rFonts w:ascii="Arial" w:hAnsi="Arial" w:cs="Arial"/>
          <w:b/>
          <w:sz w:val="22"/>
          <w:szCs w:val="22"/>
        </w:rPr>
        <w:t xml:space="preserve">Anlass für die </w:t>
      </w:r>
      <w:r w:rsidR="00CE7705">
        <w:rPr>
          <w:rFonts w:ascii="Arial" w:hAnsi="Arial" w:cs="Arial"/>
          <w:b/>
          <w:sz w:val="22"/>
          <w:szCs w:val="22"/>
        </w:rPr>
        <w:t xml:space="preserve">Unterstützung durch den </w:t>
      </w:r>
      <w:r w:rsidR="00AF453D">
        <w:rPr>
          <w:rFonts w:ascii="Arial" w:hAnsi="Arial" w:cs="Arial"/>
          <w:b/>
          <w:sz w:val="22"/>
          <w:szCs w:val="22"/>
        </w:rPr>
        <w:t>MSD-A</w:t>
      </w:r>
      <w:r w:rsidRPr="00624F61">
        <w:rPr>
          <w:rFonts w:ascii="Arial" w:hAnsi="Arial" w:cs="Arial"/>
          <w:b/>
          <w:sz w:val="22"/>
          <w:szCs w:val="22"/>
        </w:rPr>
        <w:t>:</w:t>
      </w:r>
    </w:p>
    <w:p w:rsidR="006E0022" w:rsidRPr="00383BFD" w:rsidRDefault="006E0022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A27D5" w:rsidRPr="001E355B" w:rsidTr="00CE4C58">
        <w:trPr>
          <w:trHeight w:val="4032"/>
        </w:trPr>
        <w:tc>
          <w:tcPr>
            <w:tcW w:w="9851" w:type="dxa"/>
          </w:tcPr>
          <w:p w:rsidR="006A27D5" w:rsidRDefault="006A27D5" w:rsidP="00CE7705">
            <w:pPr>
              <w:rPr>
                <w:rFonts w:ascii="Arial" w:hAnsi="Arial" w:cs="Arial"/>
              </w:rPr>
            </w:pPr>
          </w:p>
          <w:p w:rsidR="006A27D5" w:rsidRDefault="006A27D5" w:rsidP="00CE7705">
            <w:pPr>
              <w:rPr>
                <w:rFonts w:ascii="Arial" w:hAnsi="Arial" w:cs="Arial"/>
                <w:sz w:val="18"/>
                <w:szCs w:val="18"/>
              </w:rPr>
            </w:pPr>
            <w:r w:rsidRPr="00CE7705">
              <w:rPr>
                <w:rFonts w:ascii="Arial" w:hAnsi="Arial" w:cs="Arial"/>
              </w:rPr>
              <w:t>Anlass:</w:t>
            </w:r>
            <w:r>
              <w:rPr>
                <w:rFonts w:ascii="Arial" w:hAnsi="Arial" w:cs="Arial"/>
              </w:rPr>
              <w:t xml:space="preserve"> </w:t>
            </w:r>
            <w:r w:rsidRPr="00CE7705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E7705">
              <w:rPr>
                <w:rFonts w:ascii="Arial" w:hAnsi="Arial" w:cs="Arial"/>
                <w:bCs/>
              </w:rPr>
              <w:instrText xml:space="preserve"> FORMTEXT </w:instrText>
            </w:r>
            <w:r w:rsidRPr="00CE7705">
              <w:rPr>
                <w:rFonts w:ascii="Arial" w:hAnsi="Arial" w:cs="Arial"/>
                <w:bCs/>
              </w:rPr>
            </w:r>
            <w:r w:rsidRPr="00CE7705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CE7705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</w:p>
          <w:p w:rsidR="006A27D5" w:rsidRDefault="006A27D5" w:rsidP="00BB3CF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27D5" w:rsidRDefault="006A27D5" w:rsidP="006A2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6A27D5" w:rsidRDefault="006A27D5" w:rsidP="00BB3CF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27D5" w:rsidRPr="001C0AC8" w:rsidRDefault="006A27D5" w:rsidP="006E0022">
            <w:pPr>
              <w:rPr>
                <w:rFonts w:ascii="Arial" w:hAnsi="Arial" w:cs="Arial"/>
              </w:rPr>
            </w:pPr>
          </w:p>
        </w:tc>
      </w:tr>
      <w:tr w:rsidR="006A27D5" w:rsidRPr="001E355B" w:rsidTr="00287922">
        <w:trPr>
          <w:trHeight w:val="3036"/>
        </w:trPr>
        <w:tc>
          <w:tcPr>
            <w:tcW w:w="9851" w:type="dxa"/>
          </w:tcPr>
          <w:p w:rsidR="005D5A82" w:rsidRDefault="006A27D5" w:rsidP="006A27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  <w:t xml:space="preserve">Von der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Schule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und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Eltern gewünscht:</w:t>
            </w:r>
          </w:p>
          <w:p w:rsidR="006A27D5" w:rsidRPr="00287922" w:rsidRDefault="005D5A82" w:rsidP="006A27D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br/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Fortsetzung der Unterstützung durch MSD (Unterstützung wurde im Schuljahr </w:t>
            </w:r>
            <w:r w:rsidRPr="00CE7705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E7705">
              <w:rPr>
                <w:rFonts w:ascii="Arial" w:hAnsi="Arial" w:cs="Arial"/>
                <w:bCs/>
              </w:rPr>
              <w:instrText xml:space="preserve"> FORMTEXT </w:instrText>
            </w:r>
            <w:r w:rsidRPr="00CE7705">
              <w:rPr>
                <w:rFonts w:ascii="Arial" w:hAnsi="Arial" w:cs="Arial"/>
                <w:bCs/>
              </w:rPr>
            </w:r>
            <w:r w:rsidRPr="00CE770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CE7705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begonnen)</w:t>
            </w:r>
            <w:r w:rsidR="006A27D5">
              <w:rPr>
                <w:rFonts w:ascii="Arial" w:hAnsi="Arial" w:cs="Arial"/>
              </w:rPr>
              <w:br/>
            </w:r>
          </w:p>
          <w:p w:rsidR="006A27D5" w:rsidRDefault="006A27D5" w:rsidP="006A27D5">
            <w:pPr>
              <w:rPr>
                <w:rFonts w:ascii="Arial" w:hAnsi="Arial" w:cs="Arial"/>
              </w:rPr>
            </w:pP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Beratung und Information durch MSD zu</w:t>
            </w:r>
          </w:p>
          <w:p w:rsidR="006A27D5" w:rsidRPr="00287922" w:rsidRDefault="006A27D5" w:rsidP="006A27D5">
            <w:pPr>
              <w:rPr>
                <w:rFonts w:ascii="Arial" w:hAnsi="Arial" w:cs="Arial"/>
                <w:sz w:val="12"/>
                <w:szCs w:val="12"/>
              </w:rPr>
            </w:pPr>
          </w:p>
          <w:p w:rsidR="006A27D5" w:rsidRDefault="006A27D5" w:rsidP="006A27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Unterstützungsmöglichkeiten und Förderplanung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               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möglichen schulischen Lernorten</w:t>
            </w:r>
          </w:p>
          <w:p w:rsidR="006A27D5" w:rsidRPr="00287922" w:rsidRDefault="006A27D5" w:rsidP="006A27D5">
            <w:pPr>
              <w:rPr>
                <w:rFonts w:ascii="Arial" w:hAnsi="Arial" w:cs="Arial"/>
                <w:sz w:val="12"/>
                <w:szCs w:val="12"/>
              </w:rPr>
            </w:pPr>
          </w:p>
          <w:p w:rsidR="006A27D5" w:rsidRDefault="006A27D5" w:rsidP="006A27D5">
            <w:pPr>
              <w:rPr>
                <w:rFonts w:ascii="Arial" w:hAnsi="Arial" w:cs="Arial"/>
              </w:rPr>
            </w:pP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Förderung an der besuchten Schule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CB07BD">
              <w:rPr>
                <w:rFonts w:ascii="Arial" w:hAnsi="Arial" w:cs="Arial"/>
              </w:rPr>
            </w:r>
            <w:r w:rsidR="00CB07BD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Sonstiges ____________________________________________________________________________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7D69CC" w:rsidRPr="001C0AC8" w:rsidRDefault="00850A95">
      <w:pPr>
        <w:rPr>
          <w:b/>
        </w:rPr>
      </w:pPr>
      <w:r w:rsidRPr="00191BDB">
        <w:rPr>
          <w:rFonts w:ascii="Arial" w:hAnsi="Arial" w:cs="Arial"/>
          <w:b/>
          <w:sz w:val="12"/>
          <w:szCs w:val="22"/>
        </w:rPr>
        <w:br/>
      </w:r>
      <w:r w:rsidR="007D69CC" w:rsidRPr="001C0AC8">
        <w:rPr>
          <w:rFonts w:ascii="Arial" w:hAnsi="Arial" w:cs="Arial"/>
          <w:b/>
          <w:sz w:val="22"/>
          <w:szCs w:val="22"/>
        </w:rPr>
        <w:t>Beobachtungen (Unterricht / Schulleistungen)</w:t>
      </w:r>
      <w:r w:rsidR="006A27D5">
        <w:rPr>
          <w:rFonts w:ascii="Arial" w:hAnsi="Arial" w:cs="Arial"/>
          <w:b/>
          <w:sz w:val="22"/>
          <w:szCs w:val="22"/>
        </w:rPr>
        <w:t xml:space="preserve"> der verantwortlichen Lehrkraft</w:t>
      </w:r>
      <w:r w:rsidR="007D69CC" w:rsidRPr="001C0AC8">
        <w:rPr>
          <w:rFonts w:ascii="Arial" w:hAnsi="Arial" w:cs="Arial"/>
          <w:b/>
          <w:sz w:val="22"/>
          <w:szCs w:val="22"/>
        </w:rPr>
        <w:t>:</w:t>
      </w:r>
    </w:p>
    <w:p w:rsidR="00FF1CDA" w:rsidRPr="00287922" w:rsidRDefault="00FF1CDA">
      <w:pPr>
        <w:pStyle w:val="berschrift7"/>
        <w:tabs>
          <w:tab w:val="left" w:pos="6591"/>
          <w:tab w:val="left" w:pos="9779"/>
        </w:tabs>
        <w:rPr>
          <w:rFonts w:ascii="Arial" w:hAnsi="Arial" w:cs="Arial"/>
          <w:sz w:val="8"/>
          <w:szCs w:val="8"/>
        </w:rPr>
      </w:pPr>
      <w:r w:rsidRPr="00287922">
        <w:rPr>
          <w:rFonts w:ascii="Arial" w:hAnsi="Arial" w:cs="Arial"/>
          <w:sz w:val="8"/>
          <w:szCs w:val="8"/>
        </w:rPr>
        <w:tab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87922" w:rsidRPr="001E355B" w:rsidTr="00CB07BD">
        <w:trPr>
          <w:trHeight w:val="2751"/>
        </w:trPr>
        <w:tc>
          <w:tcPr>
            <w:tcW w:w="9851" w:type="dxa"/>
          </w:tcPr>
          <w:p w:rsidR="00287922" w:rsidRDefault="00287922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Lernverhalten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69CC">
              <w:rPr>
                <w:rFonts w:ascii="Arial" w:hAnsi="Arial" w:cs="Arial"/>
                <w:sz w:val="18"/>
                <w:szCs w:val="18"/>
              </w:rPr>
              <w:t>Arbeitsverhalten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69CC">
              <w:rPr>
                <w:rFonts w:ascii="Arial" w:hAnsi="Arial" w:cs="Arial"/>
                <w:sz w:val="18"/>
                <w:szCs w:val="18"/>
              </w:rPr>
              <w:t xml:space="preserve">Sozialverhalten: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(Auffassen, Betrachten, produktives u. reproduktives Denken, Transfer,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Konzentration, Arbeitstempo, Sorgfalt, Ausdauer, Selbstständigkeit, Kreativität, Kontaktverhalten, Kooperationsfähigkeit, Beziehungen, Konfliktverhalten, Aggressivität, Rückzug, …)</w:t>
            </w:r>
          </w:p>
          <w:p w:rsidR="00287922" w:rsidRPr="001C0AC8" w:rsidRDefault="00287922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83BFD" w:rsidRPr="00383BFD" w:rsidRDefault="00383BFD">
      <w:pPr>
        <w:rPr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D69CC" w:rsidRPr="001E355B" w:rsidTr="00287922">
        <w:trPr>
          <w:trHeight w:hRule="exact" w:val="1002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Kognition: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</w:t>
            </w:r>
            <w:r w:rsidR="00E3775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Auffassung, Verständnis, Gedächtnis u. Merkfähigkeit, Schlussfolgerungen, Wahrnehmung, …)</w:t>
            </w:r>
          </w:p>
          <w:p w:rsidR="00437DE6" w:rsidRPr="001C0AC8" w:rsidRDefault="00437DE6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D69CC" w:rsidRPr="001E355B" w:rsidTr="00287922">
        <w:trPr>
          <w:trHeight w:hRule="exact" w:val="988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Motorik:</w:t>
            </w:r>
            <w:r w:rsidR="00E37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75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(Grobmotorik, Fortbewegung, Feinmotorik, Bewegungsdrang, Unruhe, Passivität, …)</w:t>
            </w:r>
          </w:p>
          <w:p w:rsidR="00437DE6" w:rsidRPr="001C0AC8" w:rsidRDefault="00437DE6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D69CC" w:rsidRPr="001E355B" w:rsidTr="00287922">
        <w:trPr>
          <w:trHeight w:hRule="exact" w:val="988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Sprache:</w:t>
            </w:r>
            <w:r w:rsidR="00437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7DE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(Sprachentwicklung, Sprachfehler, Sprachhemmung, Wortschatz, Satzbau, …)</w:t>
            </w:r>
          </w:p>
          <w:p w:rsidR="00437DE6" w:rsidRPr="001C0AC8" w:rsidRDefault="00437DE6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83BFD" w:rsidRPr="00383BFD" w:rsidRDefault="00383BFD">
      <w:pPr>
        <w:rPr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D0A88" w:rsidRPr="001E355B" w:rsidTr="001C0AC8">
        <w:trPr>
          <w:trHeight w:hRule="exact" w:val="1134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88" w:rsidRDefault="00383BFD" w:rsidP="00BB3C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Schulleistungen</w:t>
            </w:r>
            <w:r w:rsidR="00CD0A8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D0A88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(Deutsch, Mathematik, Schreiben, Rechtschreibung, Lesen, Sonstiges, …)</w:t>
            </w:r>
          </w:p>
          <w:p w:rsidR="00CD0A88" w:rsidRPr="001C0AC8" w:rsidRDefault="00CD0A88" w:rsidP="00BB3CFA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D0A88" w:rsidRPr="001C0AC8" w:rsidRDefault="001611BD">
      <w:pPr>
        <w:rPr>
          <w:rFonts w:ascii="Arial" w:hAnsi="Arial" w:cs="Arial"/>
          <w:b/>
          <w:sz w:val="22"/>
          <w:szCs w:val="22"/>
        </w:rPr>
      </w:pPr>
      <w:r w:rsidRPr="00287922">
        <w:rPr>
          <w:rFonts w:ascii="Arial" w:hAnsi="Arial" w:cs="Arial"/>
          <w:b/>
          <w:sz w:val="12"/>
          <w:szCs w:val="12"/>
        </w:rPr>
        <w:br/>
      </w:r>
      <w:r w:rsidR="00CD0A88" w:rsidRPr="001C0AC8">
        <w:rPr>
          <w:rFonts w:ascii="Arial" w:hAnsi="Arial" w:cs="Arial"/>
          <w:b/>
          <w:sz w:val="22"/>
          <w:szCs w:val="22"/>
        </w:rPr>
        <w:t>Bisherige Maßnahmen:</w:t>
      </w:r>
    </w:p>
    <w:p w:rsidR="00CD0A88" w:rsidRPr="00287922" w:rsidRDefault="00CD0A88">
      <w:pPr>
        <w:rPr>
          <w:rFonts w:ascii="Arial" w:hAnsi="Arial" w:cs="Arial"/>
          <w:sz w:val="8"/>
          <w:szCs w:val="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87922" w:rsidRPr="001E355B" w:rsidTr="00287922">
        <w:trPr>
          <w:trHeight w:val="1783"/>
        </w:trPr>
        <w:tc>
          <w:tcPr>
            <w:tcW w:w="9851" w:type="dxa"/>
          </w:tcPr>
          <w:p w:rsidR="00287922" w:rsidRDefault="00287922" w:rsidP="00BB3C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Schulische /  Außerschulische  Unterstützung: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(Pädagogische Differenzierung, Sozialarbeit in der Schule, Beratungslehrer, Schulpsychologen, Mobiler, Sonderpädagogischer Dienst,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Beratungsstellen, Ärzte, Psychologen, Psychotherapeuten, Jugendamt, Familienhilfe)</w:t>
            </w:r>
          </w:p>
          <w:p w:rsidR="00287922" w:rsidRPr="001C0AC8" w:rsidRDefault="00287922" w:rsidP="00BB3CFA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6E0022" w:rsidRPr="00191BDB" w:rsidRDefault="00850A95">
      <w:pPr>
        <w:rPr>
          <w:rFonts w:ascii="Arial" w:hAnsi="Arial" w:cs="Arial"/>
          <w:sz w:val="16"/>
          <w:szCs w:val="22"/>
          <w:lang w:val="en-GB"/>
        </w:rPr>
      </w:pPr>
      <w:r w:rsidRPr="00191BDB">
        <w:rPr>
          <w:rFonts w:ascii="Arial" w:hAnsi="Arial" w:cs="Arial"/>
          <w:sz w:val="16"/>
          <w:szCs w:val="22"/>
          <w:lang w:val="en-GB"/>
        </w:rPr>
        <w:br/>
      </w:r>
    </w:p>
    <w:p w:rsidR="00FF1CDA" w:rsidRPr="006E0022" w:rsidRDefault="006E0022">
      <w:pPr>
        <w:rPr>
          <w:rFonts w:ascii="Arial" w:hAnsi="Arial" w:cs="Arial"/>
          <w:sz w:val="22"/>
          <w:szCs w:val="22"/>
        </w:rPr>
      </w:pPr>
      <w:r w:rsidRPr="006E0022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F1CDA" w:rsidRPr="00850A95" w:rsidRDefault="006E0022">
      <w:pPr>
        <w:rPr>
          <w:rFonts w:ascii="Arial" w:hAnsi="Arial" w:cs="Arial"/>
          <w:szCs w:val="22"/>
        </w:rPr>
      </w:pPr>
      <w:r w:rsidRPr="00850A95">
        <w:rPr>
          <w:rFonts w:ascii="Arial" w:hAnsi="Arial" w:cs="Arial"/>
          <w:szCs w:val="22"/>
        </w:rPr>
        <w:t>Ort, Datum</w:t>
      </w:r>
    </w:p>
    <w:p w:rsidR="006E0022" w:rsidRPr="006E0022" w:rsidRDefault="006E0022">
      <w:pPr>
        <w:rPr>
          <w:rFonts w:ascii="Arial" w:hAnsi="Arial" w:cs="Arial"/>
          <w:sz w:val="22"/>
          <w:szCs w:val="22"/>
        </w:rPr>
      </w:pPr>
    </w:p>
    <w:p w:rsidR="00FF1CDA" w:rsidRPr="001E355B" w:rsidRDefault="00FF1CDA">
      <w:pPr>
        <w:rPr>
          <w:rFonts w:ascii="Arial" w:hAnsi="Arial" w:cs="Arial"/>
          <w:sz w:val="22"/>
          <w:szCs w:val="22"/>
        </w:rPr>
      </w:pPr>
      <w:r w:rsidRPr="001E355B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6E0022">
        <w:rPr>
          <w:rFonts w:ascii="Arial" w:hAnsi="Arial" w:cs="Arial"/>
          <w:sz w:val="22"/>
          <w:szCs w:val="22"/>
        </w:rPr>
        <w:tab/>
      </w:r>
      <w:r w:rsidR="006E0022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8C1E53" w:rsidRPr="00CA5900" w:rsidRDefault="00FF1CDA" w:rsidP="00CA5900">
      <w:pPr>
        <w:rPr>
          <w:rFonts w:ascii="Arial" w:hAnsi="Arial" w:cs="Arial"/>
        </w:rPr>
      </w:pPr>
      <w:r w:rsidRPr="00850A95">
        <w:rPr>
          <w:rFonts w:ascii="Arial" w:hAnsi="Arial" w:cs="Arial"/>
        </w:rPr>
        <w:t>Klassenleitung</w:t>
      </w:r>
      <w:r w:rsidR="006E0022" w:rsidRPr="00850A95">
        <w:rPr>
          <w:rFonts w:ascii="Arial" w:hAnsi="Arial" w:cs="Arial"/>
        </w:rPr>
        <w:t xml:space="preserve"> </w:t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850A95">
        <w:rPr>
          <w:rFonts w:ascii="Arial" w:hAnsi="Arial" w:cs="Arial"/>
        </w:rPr>
        <w:t xml:space="preserve"> </w:t>
      </w:r>
      <w:r w:rsid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>Schulleitung</w:t>
      </w:r>
    </w:p>
    <w:sectPr w:rsidR="008C1E53" w:rsidRPr="00CA5900" w:rsidSect="0042113A">
      <w:headerReference w:type="even" r:id="rId10"/>
      <w:headerReference w:type="default" r:id="rId11"/>
      <w:footerReference w:type="default" r:id="rId12"/>
      <w:pgSz w:w="11907" w:h="16840" w:code="9"/>
      <w:pgMar w:top="567" w:right="1134" w:bottom="663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70" w:rsidRDefault="00E36370">
      <w:r>
        <w:separator/>
      </w:r>
    </w:p>
  </w:endnote>
  <w:endnote w:type="continuationSeparator" w:id="0">
    <w:p w:rsidR="00E36370" w:rsidRDefault="00E3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70" w:rsidRPr="00222373" w:rsidRDefault="00E3637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Anforderung MSD</w:t>
    </w:r>
    <w:r w:rsidR="00AF453D">
      <w:rPr>
        <w:rFonts w:ascii="Arial" w:hAnsi="Arial" w:cs="Arial"/>
        <w:sz w:val="14"/>
        <w:szCs w:val="14"/>
      </w:rPr>
      <w:t>-A</w:t>
    </w:r>
    <w:r>
      <w:rPr>
        <w:rFonts w:ascii="Arial" w:hAnsi="Arial" w:cs="Arial"/>
        <w:sz w:val="14"/>
        <w:szCs w:val="14"/>
      </w:rPr>
      <w:t xml:space="preserve"> Schule © </w:t>
    </w:r>
    <w:r w:rsidR="00AF453D">
      <w:rPr>
        <w:rFonts w:ascii="Arial" w:hAnsi="Arial" w:cs="Arial"/>
        <w:sz w:val="14"/>
        <w:szCs w:val="14"/>
      </w:rPr>
      <w:t>2015</w:t>
    </w:r>
    <w:r w:rsidR="00550D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Reg. Oberpfalz</w:t>
    </w:r>
    <w:r w:rsidR="00550D1A">
      <w:rPr>
        <w:rFonts w:ascii="Arial" w:hAnsi="Arial" w:cs="Arial"/>
        <w:sz w:val="14"/>
        <w:szCs w:val="14"/>
      </w:rPr>
      <w:t xml:space="preserve">, Bereich Schulen, Sachgebiet </w:t>
    </w:r>
    <w:r w:rsidR="00CE4C58">
      <w:rPr>
        <w:rFonts w:ascii="Arial" w:hAnsi="Arial" w:cs="Arial"/>
        <w:sz w:val="14"/>
        <w:szCs w:val="14"/>
      </w:rPr>
      <w:t xml:space="preserve">41 </w:t>
    </w:r>
    <w:r w:rsidR="00550D1A">
      <w:rPr>
        <w:rFonts w:ascii="Arial" w:hAnsi="Arial" w:cs="Arial"/>
        <w:sz w:val="14"/>
        <w:szCs w:val="14"/>
      </w:rPr>
      <w:t>Förderschulen</w:t>
    </w:r>
    <w:r w:rsidR="00CE4C58">
      <w:rPr>
        <w:rFonts w:ascii="Arial" w:hAnsi="Arial" w:cs="Arial"/>
        <w:sz w:val="14"/>
        <w:szCs w:val="14"/>
      </w:rPr>
      <w:t xml:space="preserve"> und Schulen für Kranke</w:t>
    </w:r>
    <w:r w:rsidRPr="00222373">
      <w:rPr>
        <w:rFonts w:ascii="Arial" w:hAnsi="Arial" w:cs="Arial"/>
        <w:sz w:val="14"/>
        <w:szCs w:val="14"/>
      </w:rPr>
      <w:tab/>
      <w:t xml:space="preserve">- </w:t>
    </w:r>
    <w:r w:rsidRPr="00222373">
      <w:rPr>
        <w:rStyle w:val="Seitenzahl"/>
        <w:rFonts w:ascii="Arial" w:hAnsi="Arial" w:cs="Arial"/>
        <w:sz w:val="14"/>
        <w:szCs w:val="14"/>
      </w:rPr>
      <w:fldChar w:fldCharType="begin"/>
    </w:r>
    <w:r w:rsidRPr="00222373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222373">
      <w:rPr>
        <w:rStyle w:val="Seitenzahl"/>
        <w:rFonts w:ascii="Arial" w:hAnsi="Arial" w:cs="Arial"/>
        <w:sz w:val="14"/>
        <w:szCs w:val="14"/>
      </w:rPr>
      <w:fldChar w:fldCharType="separate"/>
    </w:r>
    <w:r w:rsidR="00CB07BD">
      <w:rPr>
        <w:rStyle w:val="Seitenzahl"/>
        <w:rFonts w:ascii="Arial" w:hAnsi="Arial" w:cs="Arial"/>
        <w:noProof/>
        <w:sz w:val="14"/>
        <w:szCs w:val="14"/>
      </w:rPr>
      <w:t>2</w:t>
    </w:r>
    <w:r w:rsidRPr="00222373">
      <w:rPr>
        <w:rStyle w:val="Seitenzahl"/>
        <w:rFonts w:ascii="Arial" w:hAnsi="Arial" w:cs="Arial"/>
        <w:sz w:val="14"/>
        <w:szCs w:val="14"/>
      </w:rPr>
      <w:fldChar w:fldCharType="end"/>
    </w:r>
    <w:r w:rsidRPr="00222373">
      <w:rPr>
        <w:rStyle w:val="Seitenzahl"/>
        <w:rFonts w:ascii="Arial" w:hAnsi="Arial" w:cs="Arial"/>
        <w:sz w:val="14"/>
        <w:szCs w:val="14"/>
      </w:rPr>
      <w:t xml:space="preserve"> / </w:t>
    </w:r>
    <w:r w:rsidRPr="00222373">
      <w:rPr>
        <w:rStyle w:val="Seitenzahl"/>
        <w:rFonts w:ascii="Arial" w:hAnsi="Arial" w:cs="Arial"/>
        <w:sz w:val="14"/>
        <w:szCs w:val="14"/>
      </w:rPr>
      <w:fldChar w:fldCharType="begin"/>
    </w:r>
    <w:r w:rsidRPr="00222373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222373">
      <w:rPr>
        <w:rStyle w:val="Seitenzahl"/>
        <w:rFonts w:ascii="Arial" w:hAnsi="Arial" w:cs="Arial"/>
        <w:sz w:val="14"/>
        <w:szCs w:val="14"/>
      </w:rPr>
      <w:fldChar w:fldCharType="separate"/>
    </w:r>
    <w:r w:rsidR="00CB07BD">
      <w:rPr>
        <w:rStyle w:val="Seitenzahl"/>
        <w:rFonts w:ascii="Arial" w:hAnsi="Arial" w:cs="Arial"/>
        <w:noProof/>
        <w:sz w:val="14"/>
        <w:szCs w:val="14"/>
      </w:rPr>
      <w:t>2</w:t>
    </w:r>
    <w:r w:rsidRPr="00222373">
      <w:rPr>
        <w:rStyle w:val="Seitenzahl"/>
        <w:rFonts w:ascii="Arial" w:hAnsi="Arial" w:cs="Arial"/>
        <w:sz w:val="14"/>
        <w:szCs w:val="14"/>
      </w:rPr>
      <w:fldChar w:fldCharType="end"/>
    </w:r>
    <w:r w:rsidRPr="00222373">
      <w:rPr>
        <w:rStyle w:val="Seitenzahl"/>
        <w:rFonts w:ascii="Arial" w:hAnsi="Arial" w:cs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70" w:rsidRDefault="00E36370">
      <w:r>
        <w:separator/>
      </w:r>
    </w:p>
  </w:footnote>
  <w:footnote w:type="continuationSeparator" w:id="0">
    <w:p w:rsidR="00E36370" w:rsidRDefault="00E3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70" w:rsidRDefault="00E363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36370" w:rsidRDefault="00E3637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0"/>
      <w:gridCol w:w="8389"/>
    </w:tblGrid>
    <w:tr w:rsidR="00E36370">
      <w:tc>
        <w:tcPr>
          <w:tcW w:w="750" w:type="pct"/>
          <w:tcBorders>
            <w:right w:val="single" w:sz="18" w:space="0" w:color="4F81BD" w:themeColor="accent1"/>
          </w:tcBorders>
        </w:tcPr>
        <w:p w:rsidR="00E36370" w:rsidRDefault="00E36370">
          <w:pPr>
            <w:pStyle w:val="Kopfzeile"/>
          </w:pPr>
        </w:p>
      </w:tc>
      <w:sdt>
        <w:sdtPr>
          <w:rPr>
            <w:rFonts w:ascii="Calibri" w:hAnsi="Calibri" w:cs="Calibri"/>
            <w:sz w:val="24"/>
            <w:szCs w:val="24"/>
          </w:rPr>
          <w:alias w:val="Titel"/>
          <w:id w:val="77580493"/>
          <w:placeholder>
            <w:docPart w:val="0FB30314E4A64D528E80C9D5971A34B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E36370" w:rsidRDefault="00E36370" w:rsidP="00CE4C58">
              <w:pPr>
                <w:pStyle w:val="Kopfzeil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42113A">
                <w:rPr>
                  <w:rFonts w:ascii="Calibri" w:hAnsi="Calibri" w:cs="Calibri"/>
                  <w:sz w:val="24"/>
                  <w:szCs w:val="24"/>
                </w:rPr>
                <w:t>M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 xml:space="preserve">obiler Sonderpädagogischer Dienst bei </w:t>
              </w:r>
              <w:r w:rsidR="00AF453D">
                <w:rPr>
                  <w:rFonts w:ascii="Calibri" w:hAnsi="Calibri" w:cs="Calibri"/>
                  <w:sz w:val="24"/>
                  <w:szCs w:val="24"/>
                </w:rPr>
                <w:t>A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>utismus-Spektrum-Störung</w:t>
              </w:r>
              <w:r w:rsidR="00CB07BD">
                <w:rPr>
                  <w:rFonts w:ascii="Calibri" w:hAnsi="Calibri" w:cs="Calibri"/>
                  <w:sz w:val="24"/>
                  <w:szCs w:val="24"/>
                </w:rPr>
                <w:t xml:space="preserve"> - 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 xml:space="preserve"> </w:t>
              </w:r>
              <w:r w:rsidRPr="0042113A">
                <w:rPr>
                  <w:rFonts w:ascii="Calibri" w:hAnsi="Calibri" w:cs="Calibri"/>
                  <w:sz w:val="24"/>
                  <w:szCs w:val="24"/>
                </w:rPr>
                <w:t>Regierungsbezirk Oberpfalz</w:t>
              </w:r>
            </w:p>
          </w:tc>
        </w:sdtContent>
      </w:sdt>
    </w:tr>
  </w:tbl>
  <w:p w:rsidR="00E36370" w:rsidRDefault="00E363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F4AF1"/>
    <w:multiLevelType w:val="hybridMultilevel"/>
    <w:tmpl w:val="94340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649F9"/>
    <w:multiLevelType w:val="singleLevel"/>
    <w:tmpl w:val="0F5E04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3">
    <w:nsid w:val="21295B8D"/>
    <w:multiLevelType w:val="singleLevel"/>
    <w:tmpl w:val="45C6546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4">
    <w:nsid w:val="213777A9"/>
    <w:multiLevelType w:val="singleLevel"/>
    <w:tmpl w:val="B546BB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5">
    <w:nsid w:val="305611F2"/>
    <w:multiLevelType w:val="singleLevel"/>
    <w:tmpl w:val="6254B5A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6">
    <w:nsid w:val="41510618"/>
    <w:multiLevelType w:val="hybridMultilevel"/>
    <w:tmpl w:val="EA823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B415F"/>
    <w:multiLevelType w:val="singleLevel"/>
    <w:tmpl w:val="45C6546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8">
    <w:nsid w:val="483B35DF"/>
    <w:multiLevelType w:val="hybridMultilevel"/>
    <w:tmpl w:val="6164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E134E"/>
    <w:multiLevelType w:val="hybridMultilevel"/>
    <w:tmpl w:val="807CA224"/>
    <w:lvl w:ilvl="0" w:tplc="7CFA00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691EF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FA0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EC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ED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C2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F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587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477EB9"/>
    <w:multiLevelType w:val="singleLevel"/>
    <w:tmpl w:val="9B1C096A"/>
    <w:lvl w:ilvl="0">
      <w:start w:val="4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entury Gothic" w:hAnsi="Century Gothic" w:hint="default"/>
        <w:b w:val="0"/>
        <w:i w:val="0"/>
        <w:sz w:val="20"/>
        <w:u w:val="none"/>
      </w:rPr>
    </w:lvl>
  </w:abstractNum>
  <w:abstractNum w:abstractNumId="11">
    <w:nsid w:val="7FB64875"/>
    <w:multiLevelType w:val="multilevel"/>
    <w:tmpl w:val="D18A4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6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5B"/>
    <w:rsid w:val="00004EFE"/>
    <w:rsid w:val="00033135"/>
    <w:rsid w:val="00040234"/>
    <w:rsid w:val="000B5134"/>
    <w:rsid w:val="00107769"/>
    <w:rsid w:val="001611BD"/>
    <w:rsid w:val="00191BDB"/>
    <w:rsid w:val="001C0AC8"/>
    <w:rsid w:val="001E355B"/>
    <w:rsid w:val="001E77D7"/>
    <w:rsid w:val="00212CC9"/>
    <w:rsid w:val="00222373"/>
    <w:rsid w:val="00250934"/>
    <w:rsid w:val="002600B3"/>
    <w:rsid w:val="00287922"/>
    <w:rsid w:val="002E0D23"/>
    <w:rsid w:val="00383BFD"/>
    <w:rsid w:val="003E2BE7"/>
    <w:rsid w:val="003F3AFC"/>
    <w:rsid w:val="0042113A"/>
    <w:rsid w:val="00437DE6"/>
    <w:rsid w:val="00450518"/>
    <w:rsid w:val="00470F5D"/>
    <w:rsid w:val="004A4B9B"/>
    <w:rsid w:val="004B5960"/>
    <w:rsid w:val="00550D1A"/>
    <w:rsid w:val="00576CB2"/>
    <w:rsid w:val="005B0186"/>
    <w:rsid w:val="005B7DCE"/>
    <w:rsid w:val="005D5A82"/>
    <w:rsid w:val="005F7C97"/>
    <w:rsid w:val="00624F61"/>
    <w:rsid w:val="00663848"/>
    <w:rsid w:val="006A27D5"/>
    <w:rsid w:val="006B5F09"/>
    <w:rsid w:val="006D630F"/>
    <w:rsid w:val="006E0022"/>
    <w:rsid w:val="006E5CA7"/>
    <w:rsid w:val="00776F22"/>
    <w:rsid w:val="007D69CC"/>
    <w:rsid w:val="0083559E"/>
    <w:rsid w:val="00850A95"/>
    <w:rsid w:val="00877629"/>
    <w:rsid w:val="008A1BF9"/>
    <w:rsid w:val="008C1E53"/>
    <w:rsid w:val="008D25BB"/>
    <w:rsid w:val="008F5449"/>
    <w:rsid w:val="00980D63"/>
    <w:rsid w:val="009C4EB1"/>
    <w:rsid w:val="009D488D"/>
    <w:rsid w:val="00A37996"/>
    <w:rsid w:val="00AF453D"/>
    <w:rsid w:val="00B74AA9"/>
    <w:rsid w:val="00B95F6A"/>
    <w:rsid w:val="00BB3CFA"/>
    <w:rsid w:val="00C258FE"/>
    <w:rsid w:val="00CA0D43"/>
    <w:rsid w:val="00CA5900"/>
    <w:rsid w:val="00CB07BD"/>
    <w:rsid w:val="00CD0A88"/>
    <w:rsid w:val="00CE4C58"/>
    <w:rsid w:val="00CE7705"/>
    <w:rsid w:val="00D63461"/>
    <w:rsid w:val="00D9236F"/>
    <w:rsid w:val="00D94E5B"/>
    <w:rsid w:val="00DA17AD"/>
    <w:rsid w:val="00DC3AAC"/>
    <w:rsid w:val="00DC46E9"/>
    <w:rsid w:val="00E353EF"/>
    <w:rsid w:val="00E36370"/>
    <w:rsid w:val="00E37756"/>
    <w:rsid w:val="00E400E6"/>
    <w:rsid w:val="00E54828"/>
    <w:rsid w:val="00E86F3E"/>
    <w:rsid w:val="00EB5C2C"/>
    <w:rsid w:val="00EF04CD"/>
    <w:rsid w:val="00F32865"/>
    <w:rsid w:val="00F80F1B"/>
    <w:rsid w:val="00FA7E51"/>
    <w:rsid w:val="00FC2462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ourier New" w:hAnsi="Courier New" w:cs="Courier New"/>
      <w:b/>
      <w:bCs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Courier New" w:hAnsi="Courier New" w:cs="Courier New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entury Gothic" w:hAnsi="Century Gothic"/>
      <w:b/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3"/>
    </w:pPr>
    <w:rPr>
      <w:rFonts w:ascii="Century Gothic" w:hAnsi="Century Gothic"/>
      <w:i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Garamond" w:hAnsi="Garamond"/>
      <w:sz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Garamond" w:hAnsi="Garamond"/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Garamond" w:hAnsi="Garamond"/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Garamond" w:hAnsi="Garamond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Garamond" w:hAnsi="Garamond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568"/>
    </w:pPr>
    <w:rPr>
      <w:rFonts w:ascii="Century Gothic" w:hAnsi="Century Gothic"/>
      <w:sz w:val="14"/>
    </w:r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entury Gothic" w:hAnsi="Century Gothic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rsid w:val="00C258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C46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2113A"/>
  </w:style>
  <w:style w:type="table" w:styleId="Tabellenraster">
    <w:name w:val="Table Grid"/>
    <w:basedOn w:val="NormaleTabelle"/>
    <w:rsid w:val="0028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2462"/>
    <w:pPr>
      <w:ind w:left="720"/>
      <w:contextualSpacing/>
    </w:pPr>
  </w:style>
  <w:style w:type="character" w:styleId="Hyperlink">
    <w:name w:val="Hyperlink"/>
    <w:basedOn w:val="Absatz-Standardschriftart"/>
    <w:rsid w:val="000B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ourier New" w:hAnsi="Courier New" w:cs="Courier New"/>
      <w:b/>
      <w:bCs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Courier New" w:hAnsi="Courier New" w:cs="Courier New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entury Gothic" w:hAnsi="Century Gothic"/>
      <w:b/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3"/>
    </w:pPr>
    <w:rPr>
      <w:rFonts w:ascii="Century Gothic" w:hAnsi="Century Gothic"/>
      <w:i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Garamond" w:hAnsi="Garamond"/>
      <w:sz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Garamond" w:hAnsi="Garamond"/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Garamond" w:hAnsi="Garamond"/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Garamond" w:hAnsi="Garamond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Garamond" w:hAnsi="Garamond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568"/>
    </w:pPr>
    <w:rPr>
      <w:rFonts w:ascii="Century Gothic" w:hAnsi="Century Gothic"/>
      <w:sz w:val="14"/>
    </w:r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entury Gothic" w:hAnsi="Century Gothic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rsid w:val="00C258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C46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2113A"/>
  </w:style>
  <w:style w:type="table" w:styleId="Tabellenraster">
    <w:name w:val="Table Grid"/>
    <w:basedOn w:val="NormaleTabelle"/>
    <w:rsid w:val="0028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2462"/>
    <w:pPr>
      <w:ind w:left="720"/>
      <w:contextualSpacing/>
    </w:pPr>
  </w:style>
  <w:style w:type="character" w:styleId="Hyperlink">
    <w:name w:val="Hyperlink"/>
    <w:basedOn w:val="Absatz-Standardschriftart"/>
    <w:rsid w:val="000B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pf.bayern.de/leistungen/schule/info/foerderschulen/autismus.php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ropf-lustigt\Lokale%20Einstellungen\Temp\Bedarf-MSD_2012-0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B30314E4A64D528E80C9D5971A3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4229A-2870-45A7-B51A-B133247D552E}"/>
      </w:docPartPr>
      <w:docPartBody>
        <w:p w:rsidR="00B15CD9" w:rsidRDefault="00B15CD9" w:rsidP="00B15CD9">
          <w:pPr>
            <w:pStyle w:val="0FB30314E4A64D528E80C9D5971A34B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D9"/>
    <w:rsid w:val="00B15CD9"/>
    <w:rsid w:val="00C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FB30314E4A64D528E80C9D5971A34B4">
    <w:name w:val="0FB30314E4A64D528E80C9D5971A34B4"/>
    <w:rsid w:val="00B15C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FB30314E4A64D528E80C9D5971A34B4">
    <w:name w:val="0FB30314E4A64D528E80C9D5971A34B4"/>
    <w:rsid w:val="00B15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55AB-05C7-46A6-812D-B7177630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Bedarf-MSD_2012-04.dot</Template>
  <TotalTime>0</TotalTime>
  <Pages>2</Pages>
  <Words>254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MSD-A – Regierungsbezirk Oberpfalz</vt:lpstr>
    </vt:vector>
  </TitlesOfParts>
  <Company>Wenzenbach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Mobiler Sonderpädagogischer Dienst bei Autismus-Spektrum-Störung -  Regierungsbezirk Oberpfalz</dc:title>
  <dc:creator>ropf-lustigt</dc:creator>
  <cp:lastModifiedBy>Krigers, Manfreds</cp:lastModifiedBy>
  <cp:revision>3</cp:revision>
  <cp:lastPrinted>2015-01-14T07:40:00Z</cp:lastPrinted>
  <dcterms:created xsi:type="dcterms:W3CDTF">2015-01-15T12:29:00Z</dcterms:created>
  <dcterms:modified xsi:type="dcterms:W3CDTF">2015-01-15T12:32:00Z</dcterms:modified>
</cp:coreProperties>
</file>